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45" w:type="dxa"/>
        <w:tblInd w:w="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351"/>
        <w:gridCol w:w="1702"/>
        <w:gridCol w:w="2966"/>
        <w:gridCol w:w="2926"/>
      </w:tblGrid>
      <w:tr w:rsidR="00B602C3" w:rsidRPr="003B76BE">
        <w:trPr>
          <w:trHeight w:val="1045"/>
        </w:trPr>
        <w:tc>
          <w:tcPr>
            <w:tcW w:w="99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02C3" w:rsidRPr="003B76BE" w:rsidRDefault="00B602C3" w:rsidP="003B7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 w:rsidRPr="003B76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>ЗАЯВКА</w:t>
            </w:r>
          </w:p>
          <w:p w:rsidR="00B602C3" w:rsidRPr="003B76BE" w:rsidRDefault="00B602C3" w:rsidP="003B76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 w:rsidRPr="003B76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>на участь у переговорах з представниками чеських підприємств.</w:t>
            </w:r>
          </w:p>
          <w:p w:rsidR="00B602C3" w:rsidRPr="003B76BE" w:rsidRDefault="00B602C3" w:rsidP="003B76B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u w:color="000000"/>
                <w:bdr w:val="none" w:sz="0" w:space="0" w:color="auto" w:frame="1"/>
                <w:lang w:val="uk-UA" w:eastAsia="uk-UA"/>
              </w:rPr>
            </w:pPr>
          </w:p>
        </w:tc>
      </w:tr>
      <w:tr w:rsidR="00B602C3" w:rsidRPr="003B76BE">
        <w:trPr>
          <w:trHeight w:val="663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02C3" w:rsidRPr="003B76BE" w:rsidRDefault="00B602C3" w:rsidP="003B76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 w:rsidRPr="003B76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>Учасник</w:t>
            </w:r>
          </w:p>
          <w:p w:rsidR="00B602C3" w:rsidRPr="003B76BE" w:rsidRDefault="00B602C3" w:rsidP="003B76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 w:rsidRPr="003B76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>Прізвище, ім’я,</w:t>
            </w:r>
          </w:p>
          <w:p w:rsidR="00B602C3" w:rsidRPr="003B76BE" w:rsidRDefault="00B602C3" w:rsidP="003B76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 w:rsidRPr="003B76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>Посада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C3" w:rsidRPr="003B76BE" w:rsidRDefault="00B602C3" w:rsidP="003B76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 w:rsidRPr="003B76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 xml:space="preserve"> </w:t>
            </w:r>
          </w:p>
        </w:tc>
      </w:tr>
      <w:tr w:rsidR="00B602C3" w:rsidRPr="003B76BE">
        <w:trPr>
          <w:trHeight w:val="663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02C3" w:rsidRPr="003B76BE" w:rsidRDefault="00B602C3" w:rsidP="003B76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 w:rsidRPr="003B76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>Назва підприємства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C3" w:rsidRPr="003B76BE" w:rsidRDefault="00B602C3" w:rsidP="003B76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</w:p>
        </w:tc>
      </w:tr>
      <w:tr w:rsidR="00B602C3" w:rsidRPr="003B76BE">
        <w:trPr>
          <w:trHeight w:val="663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02C3" w:rsidRPr="003B76BE" w:rsidRDefault="00B602C3" w:rsidP="003B76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 w:rsidRPr="003B76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>Сфера діяльності (2-3 речення про Вашу компанію)</w:t>
            </w:r>
          </w:p>
        </w:tc>
        <w:tc>
          <w:tcPr>
            <w:tcW w:w="75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C3" w:rsidRPr="003B76BE" w:rsidRDefault="00B602C3" w:rsidP="003B76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</w:p>
        </w:tc>
      </w:tr>
      <w:tr w:rsidR="00B602C3" w:rsidRPr="003B76BE">
        <w:trPr>
          <w:trHeight w:val="663"/>
        </w:trPr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02C3" w:rsidRPr="003B76BE" w:rsidRDefault="00B602C3" w:rsidP="003B76B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 w:rsidRPr="003B76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 xml:space="preserve">Телефон/факс, </w:t>
            </w:r>
          </w:p>
          <w:p w:rsidR="00B602C3" w:rsidRPr="003B76BE" w:rsidRDefault="00B602C3" w:rsidP="003B76B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 w:rsidRPr="003B76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>e-mail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C3" w:rsidRPr="003B76BE" w:rsidRDefault="00B602C3" w:rsidP="003B7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C3" w:rsidRPr="003B76BE" w:rsidRDefault="00B602C3" w:rsidP="003B7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en-US" w:eastAsia="uk-UA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C3" w:rsidRPr="003B76BE" w:rsidRDefault="00B602C3" w:rsidP="003B76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</w:p>
        </w:tc>
      </w:tr>
      <w:tr w:rsidR="00B602C3" w:rsidRPr="003B76BE">
        <w:trPr>
          <w:trHeight w:val="663"/>
        </w:trPr>
        <w:tc>
          <w:tcPr>
            <w:tcW w:w="40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02C3" w:rsidRPr="003B76BE" w:rsidRDefault="00B602C3" w:rsidP="003B76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  <w:r w:rsidRPr="003B76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 xml:space="preserve">З якою </w:t>
            </w:r>
            <w:r w:rsidRPr="003B76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eastAsia="uk-UA"/>
              </w:rPr>
              <w:t>(</w:t>
            </w:r>
            <w:r w:rsidRPr="003B76B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  <w:t>якими) чеською фірмою Ви хотіли б зустрітися</w:t>
            </w:r>
          </w:p>
        </w:tc>
        <w:tc>
          <w:tcPr>
            <w:tcW w:w="5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C3" w:rsidRPr="003B76BE" w:rsidRDefault="00B602C3" w:rsidP="003B7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</w:tc>
      </w:tr>
      <w:tr w:rsidR="00B602C3" w:rsidRPr="003B76BE">
        <w:trPr>
          <w:trHeight w:val="663"/>
        </w:trPr>
        <w:tc>
          <w:tcPr>
            <w:tcW w:w="40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:rsidR="00B602C3" w:rsidRPr="003B76BE" w:rsidRDefault="00B602C3" w:rsidP="003B76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5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02C3" w:rsidRPr="003B76BE" w:rsidRDefault="00B602C3" w:rsidP="003B76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uk-UA" w:eastAsia="uk-UA"/>
              </w:rPr>
            </w:pPr>
          </w:p>
        </w:tc>
      </w:tr>
      <w:tr w:rsidR="00B602C3" w:rsidRPr="003B76BE">
        <w:trPr>
          <w:trHeight w:val="663"/>
        </w:trPr>
        <w:tc>
          <w:tcPr>
            <w:tcW w:w="40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ED7E7"/>
            <w:vAlign w:val="center"/>
          </w:tcPr>
          <w:p w:rsidR="00B602C3" w:rsidRPr="003B76BE" w:rsidRDefault="00B602C3" w:rsidP="003B76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5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02C3" w:rsidRPr="003B76BE" w:rsidRDefault="00B602C3" w:rsidP="003B76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</w:p>
        </w:tc>
      </w:tr>
      <w:tr w:rsidR="00B602C3" w:rsidRPr="003B76BE">
        <w:trPr>
          <w:trHeight w:val="663"/>
        </w:trPr>
        <w:tc>
          <w:tcPr>
            <w:tcW w:w="4053" w:type="dxa"/>
            <w:gridSpan w:val="2"/>
            <w:tcBorders>
              <w:left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02C3" w:rsidRPr="003B76BE" w:rsidRDefault="00B602C3" w:rsidP="003B76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5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02C3" w:rsidRPr="003B76BE" w:rsidRDefault="00B602C3" w:rsidP="003B76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</w:p>
        </w:tc>
      </w:tr>
      <w:tr w:rsidR="00B602C3" w:rsidRPr="003B76BE">
        <w:trPr>
          <w:trHeight w:val="663"/>
        </w:trPr>
        <w:tc>
          <w:tcPr>
            <w:tcW w:w="4053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602C3" w:rsidRPr="003B76BE" w:rsidRDefault="00B602C3" w:rsidP="003B76B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</w:p>
        </w:tc>
        <w:tc>
          <w:tcPr>
            <w:tcW w:w="5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B602C3" w:rsidRPr="003B76BE" w:rsidRDefault="00B602C3" w:rsidP="003B76B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u w:color="000000"/>
                <w:bdr w:val="none" w:sz="0" w:space="0" w:color="auto" w:frame="1"/>
                <w:lang w:val="uk-UA" w:eastAsia="uk-UA"/>
              </w:rPr>
            </w:pPr>
          </w:p>
        </w:tc>
      </w:tr>
    </w:tbl>
    <w:p w:rsidR="00B602C3" w:rsidRDefault="00B602C3"/>
    <w:sectPr w:rsidR="00B602C3" w:rsidSect="00371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F2082"/>
    <w:rsid w:val="00051C81"/>
    <w:rsid w:val="00156BDC"/>
    <w:rsid w:val="00371947"/>
    <w:rsid w:val="003B76BE"/>
    <w:rsid w:val="003F182D"/>
    <w:rsid w:val="00411F18"/>
    <w:rsid w:val="004F2082"/>
    <w:rsid w:val="006F236C"/>
    <w:rsid w:val="007030F0"/>
    <w:rsid w:val="00733070"/>
    <w:rsid w:val="00811842"/>
    <w:rsid w:val="009E2A58"/>
    <w:rsid w:val="00AE3F45"/>
    <w:rsid w:val="00B602C3"/>
    <w:rsid w:val="00B74C4B"/>
    <w:rsid w:val="00B94944"/>
    <w:rsid w:val="00CA5AF9"/>
    <w:rsid w:val="00CE0911"/>
    <w:rsid w:val="00D516AE"/>
    <w:rsid w:val="00E23745"/>
    <w:rsid w:val="00F15FA4"/>
    <w:rsid w:val="00FE5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947"/>
    <w:pPr>
      <w:spacing w:after="200" w:line="276" w:lineRule="auto"/>
    </w:pPr>
    <w:rPr>
      <w:rFonts w:cs="Calibri"/>
      <w:lang w:val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99"/>
    <w:rsid w:val="00051C81"/>
    <w:rPr>
      <w:sz w:val="20"/>
      <w:szCs w:val="20"/>
      <w:bdr w:val="none" w:sz="0" w:space="0" w:color="auto" w:frame="1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2448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40</Words>
  <Characters>231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</dc:title>
  <dc:subject/>
  <dc:creator>Oksana</dc:creator>
  <cp:keywords/>
  <dc:description/>
  <cp:lastModifiedBy>PR3</cp:lastModifiedBy>
  <cp:revision>2</cp:revision>
  <dcterms:created xsi:type="dcterms:W3CDTF">2019-07-31T07:52:00Z</dcterms:created>
  <dcterms:modified xsi:type="dcterms:W3CDTF">2019-07-31T07:52:00Z</dcterms:modified>
</cp:coreProperties>
</file>