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1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815"/>
        <w:gridCol w:w="283"/>
        <w:gridCol w:w="2211"/>
        <w:gridCol w:w="2467"/>
        <w:gridCol w:w="364"/>
        <w:gridCol w:w="2471"/>
      </w:tblGrid>
      <w:tr w:rsidR="007B7922" w:rsidRPr="00B065D2">
        <w:trPr>
          <w:trHeight w:val="1045"/>
        </w:trPr>
        <w:tc>
          <w:tcPr>
            <w:tcW w:w="1815" w:type="dxa"/>
            <w:tcBorders>
              <w:top w:val="nil"/>
              <w:left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7922" w:rsidRPr="00B065D2" w:rsidRDefault="007B7922" w:rsidP="00B065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</w:pPr>
            <w:r>
              <w:rPr>
                <w:noProof/>
                <w:lang w:val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6" type="#_x0000_t75" style="position:absolute;left:0;text-align:left;margin-left:3.45pt;margin-top:3.65pt;width:48.55pt;height:68.85pt;z-index:-251659776;visibility:visible" wrapcoords="-332 0 -332 21365 21600 21365 21600 0 -332 0">
                  <v:imagedata r:id="rId6" o:title=""/>
                  <w10:wrap type="tight"/>
                </v:shape>
              </w:pic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7B7922" w:rsidRPr="00B065D2" w:rsidRDefault="007B7922" w:rsidP="00B065D2">
            <w:pPr>
              <w:spacing w:after="0" w:line="240" w:lineRule="auto"/>
              <w:jc w:val="center"/>
              <w:rPr>
                <w:rStyle w:val="a"/>
                <w:rFonts w:ascii="Times New Roman" w:hAnsi="Times New Roman" w:cs="Times New Roman"/>
                <w:b/>
                <w:bCs/>
                <w:sz w:val="36"/>
                <w:szCs w:val="36"/>
                <w:bdr w:val="none" w:sz="0" w:space="0" w:color="auto" w:frame="1"/>
                <w:lang w:val="uk-UA" w:eastAsia="uk-UA"/>
              </w:rPr>
            </w:pPr>
            <w:r w:rsidRPr="00B065D2">
              <w:rPr>
                <w:rStyle w:val="a"/>
                <w:rFonts w:ascii="Times New Roman" w:hAnsi="Times New Roman" w:cs="Times New Roman"/>
                <w:b/>
                <w:bCs/>
                <w:sz w:val="36"/>
                <w:szCs w:val="36"/>
                <w:bdr w:val="none" w:sz="0" w:space="0" w:color="auto" w:frame="1"/>
                <w:lang w:val="uk-UA" w:eastAsia="uk-UA"/>
              </w:rPr>
              <w:t xml:space="preserve">Бізнес-зустріч підприємців </w:t>
            </w:r>
          </w:p>
          <w:p w:rsidR="007B7922" w:rsidRPr="00B065D2" w:rsidRDefault="007B7922" w:rsidP="00B065D2">
            <w:pPr>
              <w:spacing w:after="0" w:line="240" w:lineRule="auto"/>
              <w:jc w:val="center"/>
              <w:rPr>
                <w:rStyle w:val="a"/>
                <w:rFonts w:ascii="Times New Roman" w:hAnsi="Times New Roman" w:cs="Times New Roman"/>
                <w:b/>
                <w:bCs/>
                <w:sz w:val="36"/>
                <w:szCs w:val="36"/>
                <w:bdr w:val="none" w:sz="0" w:space="0" w:color="auto" w:frame="1"/>
                <w:lang w:val="uk-UA" w:eastAsia="uk-UA"/>
              </w:rPr>
            </w:pPr>
            <w:r w:rsidRPr="00B065D2">
              <w:rPr>
                <w:rStyle w:val="a"/>
                <w:rFonts w:ascii="Times New Roman" w:hAnsi="Times New Roman" w:cs="Times New Roman"/>
                <w:b/>
                <w:bCs/>
                <w:sz w:val="36"/>
                <w:szCs w:val="36"/>
                <w:bdr w:val="none" w:sz="0" w:space="0" w:color="auto" w:frame="1"/>
                <w:lang w:val="uk-UA" w:eastAsia="uk-UA"/>
              </w:rPr>
              <w:t xml:space="preserve">Республіки Польща </w:t>
            </w:r>
          </w:p>
          <w:p w:rsidR="007B7922" w:rsidRPr="00B065D2" w:rsidRDefault="007B7922" w:rsidP="00B06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 w:rsidRPr="00B065D2">
              <w:rPr>
                <w:rStyle w:val="a"/>
                <w:rFonts w:ascii="Times New Roman" w:hAnsi="Times New Roman" w:cs="Times New Roman"/>
                <w:b/>
                <w:bCs/>
                <w:sz w:val="36"/>
                <w:szCs w:val="36"/>
                <w:bdr w:val="none" w:sz="0" w:space="0" w:color="auto" w:frame="1"/>
                <w:lang w:val="uk-UA" w:eastAsia="uk-UA"/>
              </w:rPr>
              <w:t>з представниками ділових кіл Львівщини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right w:val="nil"/>
            </w:tcBorders>
          </w:tcPr>
          <w:p w:rsidR="007B7922" w:rsidRPr="00B065D2" w:rsidRDefault="007B7922" w:rsidP="00B065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</w:pPr>
            <w:r>
              <w:rPr>
                <w:noProof/>
                <w:lang w:val="en-US"/>
              </w:rPr>
              <w:pict>
                <v:shape id="Рисунок 2" o:spid="_x0000_s1027" type="#_x0000_t75" alt="EEN.png" style="position:absolute;left:0;text-align:left;margin-left:79.25pt;margin-top:52.15pt;width:55.05pt;height:49.1pt;z-index:-251657728;visibility:visible;mso-position-horizontal-relative:text;mso-position-vertical-relative:text" wrapcoords="-296 0 -296 21268 21600 21268 21600 0 -296 0">
                  <v:imagedata r:id="rId7" o:title=""/>
                  <w10:wrap type="tight"/>
                </v:shape>
              </w:pict>
            </w:r>
            <w:r>
              <w:rPr>
                <w:noProof/>
                <w:lang w:val="en-US"/>
              </w:rPr>
              <w:pict>
                <v:shape id="_x0000_s1028" type="#_x0000_t75" alt="IPHKrakow.png" style="position:absolute;left:0;text-align:left;margin-left:39.65pt;margin-top:-.75pt;width:113.05pt;height:54.45pt;z-index:-251658752;visibility:visible;mso-position-horizontal-relative:text;mso-position-vertical-relative:text" wrapcoords="-143 0 -143 21304 21600 21304 21600 0 -143 0">
                  <v:imagedata r:id="rId8" o:title=""/>
                  <w10:wrap type="tight"/>
                </v:shape>
              </w:pict>
            </w:r>
          </w:p>
        </w:tc>
      </w:tr>
      <w:tr w:rsidR="007B7922" w:rsidRPr="00B065D2">
        <w:trPr>
          <w:trHeight w:val="1045"/>
        </w:trPr>
        <w:tc>
          <w:tcPr>
            <w:tcW w:w="9611" w:type="dxa"/>
            <w:gridSpan w:val="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7922" w:rsidRPr="00B065D2" w:rsidRDefault="007B7922" w:rsidP="00B065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color="000000"/>
                <w:bdr w:val="none" w:sz="0" w:space="0" w:color="auto" w:frame="1"/>
                <w:lang w:val="uk-UA" w:eastAsia="uk-UA"/>
              </w:rPr>
            </w:pPr>
            <w:r w:rsidRPr="00B065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color="000000"/>
                <w:bdr w:val="none" w:sz="0" w:space="0" w:color="auto" w:frame="1"/>
                <w:lang w:val="uk-UA" w:eastAsia="uk-UA"/>
              </w:rPr>
              <w:t>ЗАЯВКА</w:t>
            </w:r>
          </w:p>
          <w:p w:rsidR="007B7922" w:rsidRPr="00B065D2" w:rsidRDefault="007B7922" w:rsidP="00B065D2">
            <w:pPr>
              <w:spacing w:after="2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color="000000"/>
                <w:bdr w:val="none" w:sz="0" w:space="0" w:color="auto" w:frame="1"/>
                <w:lang w:val="uk-UA" w:eastAsia="uk-UA"/>
              </w:rPr>
            </w:pPr>
            <w:r w:rsidRPr="00B065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color="000000"/>
                <w:bdr w:val="none" w:sz="0" w:space="0" w:color="auto" w:frame="1"/>
                <w:lang w:val="uk-UA" w:eastAsia="uk-UA"/>
              </w:rPr>
              <w:t>на участь у переговорах з представниками польських підприємств</w:t>
            </w:r>
          </w:p>
          <w:p w:rsidR="007B7922" w:rsidRPr="00B065D2" w:rsidRDefault="007B7922" w:rsidP="00B065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  <w:bdr w:val="none" w:sz="0" w:space="0" w:color="auto" w:frame="1"/>
                <w:lang w:eastAsia="uk-UA"/>
              </w:rPr>
            </w:pPr>
            <w:r w:rsidRPr="00B065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  <w:t>17 вересня 2019</w:t>
            </w:r>
          </w:p>
          <w:p w:rsidR="007B7922" w:rsidRPr="00B065D2" w:rsidRDefault="007B7922" w:rsidP="00B065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</w:pPr>
            <w:r w:rsidRPr="00B065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  <w:t>Львівська торгово-промислова палата</w:t>
            </w:r>
          </w:p>
          <w:p w:rsidR="007B7922" w:rsidRPr="00B065D2" w:rsidRDefault="007B7922" w:rsidP="00B06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u w:color="000000"/>
                <w:bdr w:val="none" w:sz="0" w:space="0" w:color="auto" w:frame="1"/>
                <w:lang w:val="uk-UA" w:eastAsia="uk-UA"/>
              </w:rPr>
            </w:pPr>
            <w:r w:rsidRPr="00B065D2">
              <w:rPr>
                <w:rFonts w:ascii="Times New Roman" w:hAnsi="Times New Roman" w:cs="Times New Roman"/>
                <w:b/>
                <w:bCs/>
                <w:color w:val="000000"/>
                <w:u w:color="000000"/>
                <w:bdr w:val="none" w:sz="0" w:space="0" w:color="auto" w:frame="1"/>
                <w:lang w:val="uk-UA" w:eastAsia="uk-UA"/>
              </w:rPr>
              <w:t>Львів, Стрийський парк, 14</w:t>
            </w:r>
          </w:p>
        </w:tc>
      </w:tr>
      <w:tr w:rsidR="007B7922" w:rsidRPr="00B065D2">
        <w:trPr>
          <w:trHeight w:val="663"/>
        </w:trPr>
        <w:tc>
          <w:tcPr>
            <w:tcW w:w="2098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7922" w:rsidRPr="00B065D2" w:rsidRDefault="007B7922" w:rsidP="00B065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</w:pPr>
            <w:r w:rsidRPr="00B065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  <w:t>Учасник:</w:t>
            </w:r>
          </w:p>
          <w:p w:rsidR="007B7922" w:rsidRPr="00B065D2" w:rsidRDefault="007B7922" w:rsidP="00B065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</w:pPr>
            <w:r w:rsidRPr="00B065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  <w:t>прізвище, ім’я,</w:t>
            </w:r>
          </w:p>
          <w:p w:rsidR="007B7922" w:rsidRPr="00B065D2" w:rsidRDefault="007B7922" w:rsidP="00B06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</w:pPr>
            <w:r w:rsidRPr="00B065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  <w:t>посада</w:t>
            </w:r>
          </w:p>
        </w:tc>
        <w:tc>
          <w:tcPr>
            <w:tcW w:w="7513" w:type="dxa"/>
            <w:gridSpan w:val="4"/>
            <w:vAlign w:val="center"/>
          </w:tcPr>
          <w:p w:rsidR="007B7922" w:rsidRPr="00B065D2" w:rsidRDefault="007B7922" w:rsidP="00B065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</w:pPr>
            <w:r w:rsidRPr="00B065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  <w:t xml:space="preserve"> </w:t>
            </w:r>
          </w:p>
        </w:tc>
      </w:tr>
      <w:tr w:rsidR="007B7922" w:rsidRPr="00B065D2">
        <w:trPr>
          <w:trHeight w:val="663"/>
        </w:trPr>
        <w:tc>
          <w:tcPr>
            <w:tcW w:w="2098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7922" w:rsidRPr="00B065D2" w:rsidRDefault="007B7922" w:rsidP="00B06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</w:pPr>
            <w:r w:rsidRPr="00B065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  <w:t>Назва підприємства</w:t>
            </w:r>
          </w:p>
        </w:tc>
        <w:tc>
          <w:tcPr>
            <w:tcW w:w="7513" w:type="dxa"/>
            <w:gridSpan w:val="4"/>
            <w:vAlign w:val="center"/>
          </w:tcPr>
          <w:p w:rsidR="007B7922" w:rsidRPr="00B065D2" w:rsidRDefault="007B7922" w:rsidP="00B065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</w:pPr>
          </w:p>
        </w:tc>
      </w:tr>
      <w:tr w:rsidR="007B7922" w:rsidRPr="00B065D2">
        <w:trPr>
          <w:trHeight w:val="663"/>
        </w:trPr>
        <w:tc>
          <w:tcPr>
            <w:tcW w:w="2098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7922" w:rsidRPr="00B065D2" w:rsidRDefault="007B7922" w:rsidP="00B06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</w:pPr>
            <w:r w:rsidRPr="00B065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  <w:t>Сфера діяльності (2-3 речення про Вашу компанію)</w:t>
            </w:r>
          </w:p>
        </w:tc>
        <w:tc>
          <w:tcPr>
            <w:tcW w:w="7513" w:type="dxa"/>
            <w:gridSpan w:val="4"/>
            <w:vAlign w:val="center"/>
          </w:tcPr>
          <w:p w:rsidR="007B7922" w:rsidRPr="00B065D2" w:rsidRDefault="007B7922" w:rsidP="00B065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</w:pPr>
          </w:p>
        </w:tc>
      </w:tr>
      <w:tr w:rsidR="007B7922" w:rsidRPr="00B065D2">
        <w:trPr>
          <w:trHeight w:val="663"/>
        </w:trPr>
        <w:tc>
          <w:tcPr>
            <w:tcW w:w="2098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7922" w:rsidRPr="00B065D2" w:rsidRDefault="007B7922" w:rsidP="00B065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</w:pPr>
            <w:r w:rsidRPr="00B065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  <w:t xml:space="preserve">Телефон/факс, </w:t>
            </w:r>
          </w:p>
          <w:p w:rsidR="007B7922" w:rsidRPr="00B065D2" w:rsidRDefault="007B7922" w:rsidP="00B06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bdr w:val="none" w:sz="0" w:space="0" w:color="auto" w:frame="1"/>
                <w:lang w:eastAsia="uk-UA"/>
              </w:rPr>
            </w:pPr>
            <w:r w:rsidRPr="00B065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  <w:t xml:space="preserve">e-mail, </w:t>
            </w:r>
            <w:r w:rsidRPr="00B065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  <w:bdr w:val="none" w:sz="0" w:space="0" w:color="auto" w:frame="1"/>
                <w:lang w:val="en-US" w:eastAsia="uk-UA"/>
              </w:rPr>
              <w:t>www</w:t>
            </w:r>
          </w:p>
        </w:tc>
        <w:tc>
          <w:tcPr>
            <w:tcW w:w="2211" w:type="dxa"/>
            <w:vAlign w:val="center"/>
          </w:tcPr>
          <w:p w:rsidR="007B7922" w:rsidRPr="00B065D2" w:rsidRDefault="007B7922" w:rsidP="00B06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2831" w:type="dxa"/>
            <w:gridSpan w:val="2"/>
            <w:vAlign w:val="center"/>
          </w:tcPr>
          <w:p w:rsidR="007B7922" w:rsidRPr="00B065D2" w:rsidRDefault="007B7922" w:rsidP="00B06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2471" w:type="dxa"/>
            <w:vAlign w:val="center"/>
          </w:tcPr>
          <w:p w:rsidR="007B7922" w:rsidRPr="00B065D2" w:rsidRDefault="007B7922" w:rsidP="00B06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</w:pPr>
          </w:p>
        </w:tc>
      </w:tr>
      <w:tr w:rsidR="007B7922" w:rsidRPr="00B065D2">
        <w:trPr>
          <w:trHeight w:val="663"/>
        </w:trPr>
        <w:tc>
          <w:tcPr>
            <w:tcW w:w="2098" w:type="dxa"/>
            <w:gridSpan w:val="2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7922" w:rsidRPr="00B065D2" w:rsidRDefault="007B7922" w:rsidP="00B06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</w:pPr>
            <w:r w:rsidRPr="00B065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  <w:t xml:space="preserve">З якою </w:t>
            </w:r>
            <w:r w:rsidRPr="00B065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  <w:bdr w:val="none" w:sz="0" w:space="0" w:color="auto" w:frame="1"/>
                <w:lang w:eastAsia="uk-UA"/>
              </w:rPr>
              <w:t>(</w:t>
            </w:r>
            <w:r w:rsidRPr="00B065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  <w:t>якими) польською фірмою Ви хотіли б зустрітися</w:t>
            </w:r>
          </w:p>
        </w:tc>
        <w:tc>
          <w:tcPr>
            <w:tcW w:w="7513" w:type="dxa"/>
            <w:gridSpan w:val="4"/>
            <w:vAlign w:val="center"/>
          </w:tcPr>
          <w:p w:rsidR="007B7922" w:rsidRPr="00B065D2" w:rsidRDefault="007B7922" w:rsidP="00B06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</w:pPr>
          </w:p>
        </w:tc>
      </w:tr>
      <w:tr w:rsidR="007B7922" w:rsidRPr="00B065D2">
        <w:trPr>
          <w:trHeight w:val="663"/>
        </w:trPr>
        <w:tc>
          <w:tcPr>
            <w:tcW w:w="2098" w:type="dxa"/>
            <w:gridSpan w:val="2"/>
            <w:vMerge/>
            <w:shd w:val="clear" w:color="auto" w:fill="CED7E7"/>
            <w:vAlign w:val="center"/>
          </w:tcPr>
          <w:p w:rsidR="007B7922" w:rsidRPr="00B065D2" w:rsidRDefault="007B7922" w:rsidP="00B06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7513" w:type="dxa"/>
            <w:gridSpan w:val="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7922" w:rsidRPr="00B065D2" w:rsidRDefault="007B7922" w:rsidP="00B06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</w:pPr>
          </w:p>
        </w:tc>
      </w:tr>
      <w:tr w:rsidR="007B7922" w:rsidRPr="00B065D2">
        <w:trPr>
          <w:trHeight w:val="663"/>
        </w:trPr>
        <w:tc>
          <w:tcPr>
            <w:tcW w:w="2098" w:type="dxa"/>
            <w:gridSpan w:val="2"/>
            <w:vMerge/>
            <w:shd w:val="clear" w:color="auto" w:fill="CED7E7"/>
            <w:vAlign w:val="center"/>
          </w:tcPr>
          <w:p w:rsidR="007B7922" w:rsidRPr="00B065D2" w:rsidRDefault="007B7922" w:rsidP="00B06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7513" w:type="dxa"/>
            <w:gridSpan w:val="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7922" w:rsidRPr="00B065D2" w:rsidRDefault="007B7922" w:rsidP="00B06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</w:pPr>
          </w:p>
        </w:tc>
      </w:tr>
      <w:tr w:rsidR="007B7922" w:rsidRPr="00B065D2">
        <w:trPr>
          <w:trHeight w:val="663"/>
        </w:trPr>
        <w:tc>
          <w:tcPr>
            <w:tcW w:w="2098" w:type="dxa"/>
            <w:gridSpan w:val="2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7922" w:rsidRPr="00B065D2" w:rsidRDefault="007B7922" w:rsidP="00B065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  <w:bdr w:val="none" w:sz="0" w:space="0" w:color="auto" w:frame="1"/>
                <w:lang w:eastAsia="uk-UA"/>
              </w:rPr>
            </w:pPr>
          </w:p>
        </w:tc>
        <w:tc>
          <w:tcPr>
            <w:tcW w:w="7513" w:type="dxa"/>
            <w:gridSpan w:val="4"/>
            <w:vAlign w:val="center"/>
          </w:tcPr>
          <w:p w:rsidR="007B7922" w:rsidRPr="00B065D2" w:rsidRDefault="007B7922" w:rsidP="00B06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</w:pPr>
          </w:p>
        </w:tc>
      </w:tr>
      <w:tr w:rsidR="007B7922" w:rsidRPr="00B065D2">
        <w:trPr>
          <w:trHeight w:val="663"/>
        </w:trPr>
        <w:tc>
          <w:tcPr>
            <w:tcW w:w="2098" w:type="dxa"/>
            <w:gridSpan w:val="2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7922" w:rsidRPr="00B065D2" w:rsidRDefault="007B7922" w:rsidP="00B065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7513" w:type="dxa"/>
            <w:gridSpan w:val="4"/>
            <w:vAlign w:val="center"/>
          </w:tcPr>
          <w:p w:rsidR="007B7922" w:rsidRPr="00B065D2" w:rsidRDefault="007B7922" w:rsidP="00B06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</w:pPr>
          </w:p>
        </w:tc>
      </w:tr>
      <w:tr w:rsidR="007B7922" w:rsidRPr="00B065D2">
        <w:trPr>
          <w:trHeight w:val="663"/>
        </w:trPr>
        <w:tc>
          <w:tcPr>
            <w:tcW w:w="2098" w:type="dxa"/>
            <w:gridSpan w:val="2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7922" w:rsidRPr="00B065D2" w:rsidRDefault="007B7922" w:rsidP="00B065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7513" w:type="dxa"/>
            <w:gridSpan w:val="4"/>
            <w:vAlign w:val="center"/>
          </w:tcPr>
          <w:p w:rsidR="007B7922" w:rsidRPr="00B065D2" w:rsidRDefault="007B7922" w:rsidP="00B06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</w:pPr>
          </w:p>
        </w:tc>
      </w:tr>
    </w:tbl>
    <w:p w:rsidR="007B7922" w:rsidRDefault="007B7922"/>
    <w:sectPr w:rsidR="007B7922" w:rsidSect="00F9067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922" w:rsidRDefault="007B7922" w:rsidP="00C51FBA">
      <w:pPr>
        <w:spacing w:after="0" w:line="240" w:lineRule="auto"/>
      </w:pPr>
      <w:r>
        <w:separator/>
      </w:r>
    </w:p>
  </w:endnote>
  <w:endnote w:type="continuationSeparator" w:id="1">
    <w:p w:rsidR="007B7922" w:rsidRDefault="007B7922" w:rsidP="00C51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922" w:rsidRDefault="007B7922" w:rsidP="00C51FBA">
      <w:pPr>
        <w:spacing w:after="0" w:line="240" w:lineRule="auto"/>
      </w:pPr>
      <w:r>
        <w:separator/>
      </w:r>
    </w:p>
  </w:footnote>
  <w:footnote w:type="continuationSeparator" w:id="1">
    <w:p w:rsidR="007B7922" w:rsidRDefault="007B7922" w:rsidP="00C51F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2082"/>
    <w:rsid w:val="00051314"/>
    <w:rsid w:val="00051C81"/>
    <w:rsid w:val="00073E98"/>
    <w:rsid w:val="00156BDC"/>
    <w:rsid w:val="00371947"/>
    <w:rsid w:val="003F182D"/>
    <w:rsid w:val="00411F18"/>
    <w:rsid w:val="004F2082"/>
    <w:rsid w:val="005F38EE"/>
    <w:rsid w:val="006E606A"/>
    <w:rsid w:val="006F236C"/>
    <w:rsid w:val="007030F0"/>
    <w:rsid w:val="00733070"/>
    <w:rsid w:val="007B7922"/>
    <w:rsid w:val="007E07CA"/>
    <w:rsid w:val="008007F6"/>
    <w:rsid w:val="008328AF"/>
    <w:rsid w:val="008438CE"/>
    <w:rsid w:val="008B27E2"/>
    <w:rsid w:val="009E2A58"/>
    <w:rsid w:val="00B065D2"/>
    <w:rsid w:val="00B5632A"/>
    <w:rsid w:val="00B74C4B"/>
    <w:rsid w:val="00B94944"/>
    <w:rsid w:val="00C51FBA"/>
    <w:rsid w:val="00CA5AF9"/>
    <w:rsid w:val="00CE0911"/>
    <w:rsid w:val="00D516AE"/>
    <w:rsid w:val="00D711B5"/>
    <w:rsid w:val="00DA0D45"/>
    <w:rsid w:val="00EA074C"/>
    <w:rsid w:val="00EB1868"/>
    <w:rsid w:val="00F15FA4"/>
    <w:rsid w:val="00F464E6"/>
    <w:rsid w:val="00F6388A"/>
    <w:rsid w:val="00F90672"/>
    <w:rsid w:val="00F90674"/>
    <w:rsid w:val="00FE5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947"/>
    <w:pPr>
      <w:spacing w:after="200" w:line="276" w:lineRule="auto"/>
    </w:pPr>
    <w:rPr>
      <w:rFonts w:cs="Calibri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rsid w:val="00051C81"/>
    <w:rPr>
      <w:sz w:val="20"/>
      <w:szCs w:val="20"/>
      <w:bdr w:val="none" w:sz="0" w:space="0" w:color="auto" w:frame="1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">
    <w:name w:val="Немає"/>
    <w:uiPriority w:val="99"/>
    <w:rsid w:val="00C51FBA"/>
  </w:style>
  <w:style w:type="paragraph" w:styleId="Header">
    <w:name w:val="header"/>
    <w:basedOn w:val="Normal"/>
    <w:link w:val="HeaderChar"/>
    <w:uiPriority w:val="99"/>
    <w:semiHidden/>
    <w:rsid w:val="00C51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51FBA"/>
  </w:style>
  <w:style w:type="paragraph" w:styleId="Footer">
    <w:name w:val="footer"/>
    <w:basedOn w:val="Normal"/>
    <w:link w:val="FooterChar"/>
    <w:uiPriority w:val="99"/>
    <w:semiHidden/>
    <w:rsid w:val="00C51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51FBA"/>
  </w:style>
  <w:style w:type="paragraph" w:styleId="BalloonText">
    <w:name w:val="Balloon Text"/>
    <w:basedOn w:val="Normal"/>
    <w:link w:val="BalloonTextChar"/>
    <w:uiPriority w:val="99"/>
    <w:semiHidden/>
    <w:rsid w:val="00C51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1F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855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67</Words>
  <Characters>386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PR3</cp:lastModifiedBy>
  <cp:revision>2</cp:revision>
  <cp:lastPrinted>2019-09-11T11:44:00Z</cp:lastPrinted>
  <dcterms:created xsi:type="dcterms:W3CDTF">2019-09-12T07:17:00Z</dcterms:created>
  <dcterms:modified xsi:type="dcterms:W3CDTF">2019-09-12T07:17:00Z</dcterms:modified>
</cp:coreProperties>
</file>