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36" w:rsidRPr="005B3B55" w:rsidRDefault="00577436" w:rsidP="00E84291">
      <w:pPr>
        <w:jc w:val="center"/>
        <w:rPr>
          <w:rStyle w:val="a"/>
          <w:rFonts w:ascii="Times New Roman" w:hAnsi="Times New Roman" w:cs="Times New Roman"/>
          <w:b/>
          <w:bCs/>
          <w:sz w:val="36"/>
          <w:szCs w:val="36"/>
          <w:lang w:val="uk-UA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-37.5pt;margin-top:-8.75pt;width:48.55pt;height:68.85pt;z-index:-251658240;visibility:visible" wrapcoords="-332 0 -332 21365 21600 21365 21600 0 -332 0">
            <v:imagedata r:id="rId6" o:title=""/>
            <w10:wrap type="tight"/>
          </v:shape>
        </w:pict>
      </w:r>
      <w:r>
        <w:rPr>
          <w:noProof/>
          <w:lang w:val="en-US"/>
        </w:rPr>
        <w:pict>
          <v:shape id="_x0000_s1027" type="#_x0000_t75" style="position:absolute;left:0;text-align:left;margin-left:325.65pt;margin-top:-8.75pt;width:176.2pt;height:53.2pt;z-index:-251657216;visibility:visible" wrapcoords="-92 0 -92 21296 21600 21296 21600 0 -92 0">
            <v:imagedata r:id="rId7" o:title=""/>
            <w10:wrap type="tight"/>
          </v:shape>
        </w:pict>
      </w:r>
      <w:r>
        <w:rPr>
          <w:rStyle w:val="a"/>
          <w:b/>
          <w:bCs/>
          <w:sz w:val="36"/>
          <w:szCs w:val="36"/>
          <w:lang w:val="uk-UA"/>
        </w:rPr>
        <w:t xml:space="preserve">       </w:t>
      </w:r>
      <w:r w:rsidRPr="005B3B55">
        <w:rPr>
          <w:rStyle w:val="a"/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Міжнародна конференція за участі урядових і і ділових кіл </w:t>
      </w:r>
    </w:p>
    <w:p w:rsidR="00577436" w:rsidRPr="005B3B55" w:rsidRDefault="00577436" w:rsidP="00E84291">
      <w:pPr>
        <w:spacing w:after="0"/>
        <w:ind w:left="426"/>
        <w:rPr>
          <w:rStyle w:val="a"/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5B3B55">
        <w:rPr>
          <w:rStyle w:val="a"/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Республіки Казахстан, Киргизької Республіки, </w:t>
      </w:r>
    </w:p>
    <w:p w:rsidR="00577436" w:rsidRPr="005B3B55" w:rsidRDefault="00577436" w:rsidP="00E84291">
      <w:pPr>
        <w:spacing w:after="0"/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 w:rsidRPr="005B3B55">
        <w:rPr>
          <w:rStyle w:val="a"/>
          <w:rFonts w:ascii="Times New Roman" w:hAnsi="Times New Roman" w:cs="Times New Roman"/>
          <w:b/>
          <w:bCs/>
          <w:sz w:val="36"/>
          <w:szCs w:val="36"/>
          <w:lang w:val="uk-UA"/>
        </w:rPr>
        <w:t>Республіки Таджикистан,  Республіки Узбекистан</w:t>
      </w:r>
    </w:p>
    <w:tbl>
      <w:tblPr>
        <w:tblW w:w="961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098"/>
        <w:gridCol w:w="2211"/>
        <w:gridCol w:w="2831"/>
        <w:gridCol w:w="2471"/>
      </w:tblGrid>
      <w:tr w:rsidR="00577436" w:rsidRPr="00AC51A6">
        <w:trPr>
          <w:trHeight w:val="1045"/>
        </w:trPr>
        <w:tc>
          <w:tcPr>
            <w:tcW w:w="9611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7436" w:rsidRPr="00AC51A6" w:rsidRDefault="00577436" w:rsidP="00AC51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u w:color="000000"/>
                <w:bdr w:val="none" w:sz="0" w:space="0" w:color="auto" w:frame="1"/>
                <w:lang w:val="uk-UA" w:eastAsia="uk-UA"/>
              </w:rPr>
            </w:pPr>
            <w:r w:rsidRPr="00AC51A6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u w:color="000000"/>
                <w:bdr w:val="none" w:sz="0" w:space="0" w:color="auto" w:frame="1"/>
                <w:lang w:val="uk-UA" w:eastAsia="uk-UA"/>
              </w:rPr>
              <w:t>ЗАЯВКА</w:t>
            </w:r>
          </w:p>
          <w:p w:rsidR="00577436" w:rsidRPr="00AC51A6" w:rsidRDefault="00577436" w:rsidP="00AC51A6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u w:color="000000"/>
                <w:bdr w:val="none" w:sz="0" w:space="0" w:color="auto" w:frame="1"/>
                <w:lang w:val="uk-UA" w:eastAsia="uk-UA"/>
              </w:rPr>
            </w:pPr>
            <w:r w:rsidRPr="00AC51A6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u w:color="000000"/>
                <w:bdr w:val="none" w:sz="0" w:space="0" w:color="auto" w:frame="1"/>
                <w:lang w:val="uk-UA" w:eastAsia="uk-UA"/>
              </w:rPr>
              <w:t>на участь у конференції</w:t>
            </w:r>
          </w:p>
          <w:p w:rsidR="00577436" w:rsidRPr="00AC51A6" w:rsidRDefault="00577436" w:rsidP="00AC51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en-US" w:eastAsia="uk-UA"/>
              </w:rPr>
            </w:pPr>
            <w:r w:rsidRPr="00AC5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  <w:t>17 жовтня 2019, реєстрація - 09:00 - 10:00</w:t>
            </w:r>
          </w:p>
          <w:p w:rsidR="00577436" w:rsidRPr="00AC51A6" w:rsidRDefault="00577436" w:rsidP="00AC51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</w:pPr>
            <w:r w:rsidRPr="00AC5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  <w:t>"Гранд Готель Львів"</w:t>
            </w:r>
          </w:p>
          <w:p w:rsidR="00577436" w:rsidRPr="00AC51A6" w:rsidRDefault="00577436" w:rsidP="00AC51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u w:color="000000"/>
                <w:bdr w:val="none" w:sz="0" w:space="0" w:color="auto" w:frame="1"/>
                <w:lang w:val="uk-UA" w:eastAsia="uk-UA"/>
              </w:rPr>
            </w:pPr>
            <w:r w:rsidRPr="00AC51A6">
              <w:rPr>
                <w:rFonts w:ascii="Times New Roman" w:hAnsi="Times New Roman" w:cs="Times New Roman"/>
                <w:b/>
                <w:bCs/>
                <w:color w:val="000000"/>
                <w:u w:color="000000"/>
                <w:bdr w:val="none" w:sz="0" w:space="0" w:color="auto" w:frame="1"/>
                <w:lang w:val="uk-UA" w:eastAsia="uk-UA"/>
              </w:rPr>
              <w:t>Львів, проспект Свободи, 13</w:t>
            </w:r>
          </w:p>
        </w:tc>
      </w:tr>
      <w:tr w:rsidR="00577436" w:rsidRPr="00AC51A6">
        <w:trPr>
          <w:trHeight w:val="663"/>
        </w:trPr>
        <w:tc>
          <w:tcPr>
            <w:tcW w:w="209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7436" w:rsidRPr="00AC51A6" w:rsidRDefault="00577436" w:rsidP="00AC5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</w:pPr>
            <w:r w:rsidRPr="00AC5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  <w:t>Учасник:</w:t>
            </w:r>
          </w:p>
          <w:p w:rsidR="00577436" w:rsidRPr="00AC51A6" w:rsidRDefault="00577436" w:rsidP="00AC5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</w:pPr>
            <w:r w:rsidRPr="00AC5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  <w:t>прізвище, ім’я,</w:t>
            </w:r>
          </w:p>
          <w:p w:rsidR="00577436" w:rsidRPr="00AC51A6" w:rsidRDefault="00577436" w:rsidP="00AC51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</w:pPr>
            <w:r w:rsidRPr="00AC5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  <w:t>посада</w:t>
            </w:r>
          </w:p>
        </w:tc>
        <w:tc>
          <w:tcPr>
            <w:tcW w:w="7513" w:type="dxa"/>
            <w:gridSpan w:val="3"/>
            <w:vAlign w:val="center"/>
          </w:tcPr>
          <w:p w:rsidR="00577436" w:rsidRPr="00AC51A6" w:rsidRDefault="00577436" w:rsidP="00AC51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</w:pPr>
            <w:r w:rsidRPr="00AC5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  <w:t xml:space="preserve"> </w:t>
            </w:r>
          </w:p>
        </w:tc>
      </w:tr>
      <w:tr w:rsidR="00577436" w:rsidRPr="00AC51A6">
        <w:trPr>
          <w:trHeight w:val="663"/>
        </w:trPr>
        <w:tc>
          <w:tcPr>
            <w:tcW w:w="209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7436" w:rsidRPr="00AC51A6" w:rsidRDefault="00577436" w:rsidP="00AC51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</w:pPr>
            <w:r w:rsidRPr="00AC5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  <w:t>Назва підприємства</w:t>
            </w:r>
          </w:p>
        </w:tc>
        <w:tc>
          <w:tcPr>
            <w:tcW w:w="7513" w:type="dxa"/>
            <w:gridSpan w:val="3"/>
            <w:vAlign w:val="center"/>
          </w:tcPr>
          <w:p w:rsidR="00577436" w:rsidRPr="00AC51A6" w:rsidRDefault="00577436" w:rsidP="00AC51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</w:pPr>
          </w:p>
        </w:tc>
      </w:tr>
      <w:tr w:rsidR="00577436" w:rsidRPr="00AC51A6">
        <w:trPr>
          <w:trHeight w:val="663"/>
        </w:trPr>
        <w:tc>
          <w:tcPr>
            <w:tcW w:w="209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7436" w:rsidRPr="00AC51A6" w:rsidRDefault="00577436" w:rsidP="00AC51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</w:pPr>
            <w:r w:rsidRPr="00AC5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  <w:t>Сфера діяльності (2-3 речення про Вашу компанію)</w:t>
            </w:r>
          </w:p>
        </w:tc>
        <w:tc>
          <w:tcPr>
            <w:tcW w:w="7513" w:type="dxa"/>
            <w:gridSpan w:val="3"/>
            <w:vAlign w:val="center"/>
          </w:tcPr>
          <w:p w:rsidR="00577436" w:rsidRPr="00AC51A6" w:rsidRDefault="00577436" w:rsidP="00AC51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</w:pPr>
          </w:p>
        </w:tc>
      </w:tr>
      <w:tr w:rsidR="00577436" w:rsidRPr="00AC51A6">
        <w:trPr>
          <w:trHeight w:val="663"/>
        </w:trPr>
        <w:tc>
          <w:tcPr>
            <w:tcW w:w="209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7436" w:rsidRPr="00AC51A6" w:rsidRDefault="00577436" w:rsidP="00AC5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</w:pPr>
            <w:r w:rsidRPr="00AC5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  <w:t xml:space="preserve">Телефон/факс, </w:t>
            </w:r>
          </w:p>
          <w:p w:rsidR="00577436" w:rsidRPr="00AC51A6" w:rsidRDefault="00577436" w:rsidP="00AC51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  <w:lang w:val="en-US" w:eastAsia="uk-UA"/>
              </w:rPr>
            </w:pPr>
            <w:r w:rsidRPr="00AC5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  <w:t xml:space="preserve">e-mail, </w:t>
            </w:r>
            <w:r w:rsidRPr="00AC5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en-US" w:eastAsia="uk-UA"/>
              </w:rPr>
              <w:t>www</w:t>
            </w:r>
          </w:p>
        </w:tc>
        <w:tc>
          <w:tcPr>
            <w:tcW w:w="2211" w:type="dxa"/>
            <w:vAlign w:val="center"/>
          </w:tcPr>
          <w:p w:rsidR="00577436" w:rsidRPr="00AC51A6" w:rsidRDefault="00577436" w:rsidP="00AC5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2831" w:type="dxa"/>
            <w:vAlign w:val="center"/>
          </w:tcPr>
          <w:p w:rsidR="00577436" w:rsidRPr="00AC51A6" w:rsidRDefault="00577436" w:rsidP="00AC5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en-US" w:eastAsia="uk-UA"/>
              </w:rPr>
            </w:pPr>
          </w:p>
        </w:tc>
        <w:tc>
          <w:tcPr>
            <w:tcW w:w="2471" w:type="dxa"/>
            <w:vAlign w:val="center"/>
          </w:tcPr>
          <w:p w:rsidR="00577436" w:rsidRPr="00AC51A6" w:rsidRDefault="00577436" w:rsidP="00AC51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</w:pPr>
          </w:p>
        </w:tc>
      </w:tr>
    </w:tbl>
    <w:p w:rsidR="00577436" w:rsidRDefault="00577436"/>
    <w:sectPr w:rsidR="00577436" w:rsidSect="00F9067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436" w:rsidRDefault="00577436" w:rsidP="00C51FBA">
      <w:pPr>
        <w:spacing w:after="0" w:line="240" w:lineRule="auto"/>
      </w:pPr>
      <w:r>
        <w:separator/>
      </w:r>
    </w:p>
  </w:endnote>
  <w:endnote w:type="continuationSeparator" w:id="1">
    <w:p w:rsidR="00577436" w:rsidRDefault="00577436" w:rsidP="00C51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436" w:rsidRDefault="00577436" w:rsidP="00C51FBA">
      <w:pPr>
        <w:spacing w:after="0" w:line="240" w:lineRule="auto"/>
      </w:pPr>
      <w:r>
        <w:separator/>
      </w:r>
    </w:p>
  </w:footnote>
  <w:footnote w:type="continuationSeparator" w:id="1">
    <w:p w:rsidR="00577436" w:rsidRDefault="00577436" w:rsidP="00C51F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2082"/>
    <w:rsid w:val="00051C81"/>
    <w:rsid w:val="00073E98"/>
    <w:rsid w:val="00156BDC"/>
    <w:rsid w:val="00255977"/>
    <w:rsid w:val="00371947"/>
    <w:rsid w:val="003F182D"/>
    <w:rsid w:val="003F235E"/>
    <w:rsid w:val="00411F18"/>
    <w:rsid w:val="004F2082"/>
    <w:rsid w:val="00577436"/>
    <w:rsid w:val="005B3B55"/>
    <w:rsid w:val="005D0EF0"/>
    <w:rsid w:val="00625685"/>
    <w:rsid w:val="006E606A"/>
    <w:rsid w:val="006F236C"/>
    <w:rsid w:val="007030F0"/>
    <w:rsid w:val="00733070"/>
    <w:rsid w:val="007E07CA"/>
    <w:rsid w:val="008328AF"/>
    <w:rsid w:val="008B27E2"/>
    <w:rsid w:val="009E2A58"/>
    <w:rsid w:val="00A675DE"/>
    <w:rsid w:val="00A7718B"/>
    <w:rsid w:val="00A9318E"/>
    <w:rsid w:val="00AC51A6"/>
    <w:rsid w:val="00B5632A"/>
    <w:rsid w:val="00B74C4B"/>
    <w:rsid w:val="00B94944"/>
    <w:rsid w:val="00C51FBA"/>
    <w:rsid w:val="00CA5AF9"/>
    <w:rsid w:val="00CE0911"/>
    <w:rsid w:val="00D516AE"/>
    <w:rsid w:val="00D711B5"/>
    <w:rsid w:val="00DA0D45"/>
    <w:rsid w:val="00E84291"/>
    <w:rsid w:val="00EA074C"/>
    <w:rsid w:val="00F140B8"/>
    <w:rsid w:val="00F15FA4"/>
    <w:rsid w:val="00F6388A"/>
    <w:rsid w:val="00F90672"/>
    <w:rsid w:val="00F90674"/>
    <w:rsid w:val="00FE0A6E"/>
    <w:rsid w:val="00FE5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947"/>
    <w:pPr>
      <w:spacing w:after="200" w:line="276" w:lineRule="auto"/>
    </w:pPr>
    <w:rPr>
      <w:rFonts w:cs="Calibri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rsid w:val="00051C81"/>
    <w:rPr>
      <w:sz w:val="20"/>
      <w:szCs w:val="20"/>
      <w:bdr w:val="none" w:sz="0" w:space="0" w:color="auto" w:frame="1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">
    <w:name w:val="Немає"/>
    <w:uiPriority w:val="99"/>
    <w:rsid w:val="00C51FBA"/>
  </w:style>
  <w:style w:type="paragraph" w:styleId="Header">
    <w:name w:val="header"/>
    <w:basedOn w:val="Normal"/>
    <w:link w:val="HeaderChar"/>
    <w:uiPriority w:val="99"/>
    <w:semiHidden/>
    <w:rsid w:val="00C51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51FBA"/>
  </w:style>
  <w:style w:type="paragraph" w:styleId="Footer">
    <w:name w:val="footer"/>
    <w:basedOn w:val="Normal"/>
    <w:link w:val="FooterChar"/>
    <w:uiPriority w:val="99"/>
    <w:semiHidden/>
    <w:rsid w:val="00C51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51FBA"/>
  </w:style>
  <w:style w:type="paragraph" w:styleId="BalloonText">
    <w:name w:val="Balloon Text"/>
    <w:basedOn w:val="Normal"/>
    <w:link w:val="BalloonTextChar"/>
    <w:uiPriority w:val="99"/>
    <w:semiHidden/>
    <w:rsid w:val="00C51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1F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00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63</Words>
  <Characters>361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Міжнародна конференція за участі урядових і і ділових кіл </dc:title>
  <dc:subject/>
  <dc:creator>Oksana</dc:creator>
  <cp:keywords/>
  <dc:description/>
  <cp:lastModifiedBy>PR3</cp:lastModifiedBy>
  <cp:revision>2</cp:revision>
  <cp:lastPrinted>2019-09-11T11:44:00Z</cp:lastPrinted>
  <dcterms:created xsi:type="dcterms:W3CDTF">2019-10-11T07:48:00Z</dcterms:created>
  <dcterms:modified xsi:type="dcterms:W3CDTF">2019-10-11T07:48:00Z</dcterms:modified>
</cp:coreProperties>
</file>